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B0" w:rsidRDefault="00CE1667" w:rsidP="001A6249">
      <w:pPr>
        <w:pStyle w:val="Overskrift3"/>
        <w:rPr>
          <w:lang w:val="nn-NO"/>
        </w:rPr>
      </w:pPr>
      <w:r>
        <w:rPr>
          <w:lang w:val="nn-NO"/>
        </w:rPr>
        <w:t>Ekstraordinært årsmøte tysdag 6.10 2016</w:t>
      </w:r>
    </w:p>
    <w:p w:rsidR="00CE1667" w:rsidRDefault="00CE1667" w:rsidP="00CE1667">
      <w:pPr>
        <w:rPr>
          <w:lang w:val="nn-NO"/>
        </w:rPr>
      </w:pPr>
    </w:p>
    <w:p w:rsidR="00CE1667" w:rsidRDefault="00CE1667" w:rsidP="002B7F1F">
      <w:pPr>
        <w:pStyle w:val="Overskrift2"/>
      </w:pPr>
      <w:r>
        <w:t>Saker</w:t>
      </w:r>
    </w:p>
    <w:p w:rsidR="00036421" w:rsidRPr="00036421" w:rsidRDefault="00036421" w:rsidP="00036421">
      <w:pPr>
        <w:pStyle w:val="Listeavsnitt"/>
        <w:numPr>
          <w:ilvl w:val="0"/>
          <w:numId w:val="11"/>
        </w:numPr>
        <w:rPr>
          <w:lang w:val="nn-NO"/>
        </w:rPr>
      </w:pPr>
      <w:r w:rsidRPr="00036421">
        <w:rPr>
          <w:lang w:val="nn-NO"/>
        </w:rPr>
        <w:t>Velkomne</w:t>
      </w:r>
    </w:p>
    <w:p w:rsidR="00036421" w:rsidRDefault="00036421" w:rsidP="00036421">
      <w:pPr>
        <w:pStyle w:val="Listeavsnitt"/>
        <w:numPr>
          <w:ilvl w:val="0"/>
          <w:numId w:val="11"/>
        </w:numPr>
        <w:rPr>
          <w:lang w:val="nn-NO"/>
        </w:rPr>
      </w:pPr>
      <w:r w:rsidRPr="00036421">
        <w:rPr>
          <w:lang w:val="nn-NO"/>
        </w:rPr>
        <w:t xml:space="preserve">Val av </w:t>
      </w:r>
    </w:p>
    <w:p w:rsidR="00036421" w:rsidRPr="00036421" w:rsidRDefault="00036421" w:rsidP="00036421">
      <w:pPr>
        <w:pStyle w:val="Listeavsnitt"/>
        <w:numPr>
          <w:ilvl w:val="1"/>
          <w:numId w:val="11"/>
        </w:numPr>
        <w:rPr>
          <w:lang w:val="nn-NO"/>
        </w:rPr>
      </w:pPr>
      <w:r>
        <w:rPr>
          <w:lang w:val="nn-NO"/>
        </w:rPr>
        <w:t>M</w:t>
      </w:r>
      <w:r w:rsidRPr="00036421">
        <w:rPr>
          <w:lang w:val="nn-NO"/>
        </w:rPr>
        <w:t>øteleiar</w:t>
      </w:r>
    </w:p>
    <w:p w:rsidR="00036421" w:rsidRPr="00036421" w:rsidRDefault="00036421" w:rsidP="00036421">
      <w:pPr>
        <w:pStyle w:val="Listeavsnitt"/>
        <w:numPr>
          <w:ilvl w:val="1"/>
          <w:numId w:val="11"/>
        </w:numPr>
        <w:rPr>
          <w:lang w:val="nn-NO"/>
        </w:rPr>
      </w:pPr>
      <w:r>
        <w:rPr>
          <w:lang w:val="nn-NO"/>
        </w:rPr>
        <w:t>S</w:t>
      </w:r>
      <w:r w:rsidRPr="00036421">
        <w:rPr>
          <w:lang w:val="nn-NO"/>
        </w:rPr>
        <w:t>krivar</w:t>
      </w:r>
    </w:p>
    <w:p w:rsidR="00036421" w:rsidRPr="00036421" w:rsidRDefault="00036421" w:rsidP="00036421">
      <w:pPr>
        <w:pStyle w:val="Listeavsnitt"/>
        <w:numPr>
          <w:ilvl w:val="1"/>
          <w:numId w:val="11"/>
        </w:numPr>
        <w:rPr>
          <w:lang w:val="nn-NO"/>
        </w:rPr>
      </w:pPr>
      <w:r>
        <w:rPr>
          <w:lang w:val="nn-NO"/>
        </w:rPr>
        <w:t>T</w:t>
      </w:r>
      <w:r w:rsidRPr="00036421">
        <w:rPr>
          <w:lang w:val="nn-NO"/>
        </w:rPr>
        <w:t>o til å skrive under møtebok</w:t>
      </w:r>
    </w:p>
    <w:p w:rsidR="00CE1667" w:rsidRPr="00036421" w:rsidRDefault="00CE1667" w:rsidP="00036421">
      <w:pPr>
        <w:pStyle w:val="Listeavsnitt"/>
        <w:numPr>
          <w:ilvl w:val="0"/>
          <w:numId w:val="11"/>
        </w:numPr>
        <w:rPr>
          <w:lang w:val="nn-NO"/>
        </w:rPr>
      </w:pPr>
      <w:r w:rsidRPr="00036421">
        <w:rPr>
          <w:lang w:val="nn-NO"/>
        </w:rPr>
        <w:t>Godkjenning av innkalling</w:t>
      </w:r>
    </w:p>
    <w:p w:rsidR="00CE1667" w:rsidRPr="00036421" w:rsidRDefault="00CE1667" w:rsidP="00036421">
      <w:pPr>
        <w:pStyle w:val="Listeavsnitt"/>
        <w:numPr>
          <w:ilvl w:val="0"/>
          <w:numId w:val="11"/>
        </w:numPr>
        <w:rPr>
          <w:lang w:val="nn-NO"/>
        </w:rPr>
      </w:pPr>
      <w:r w:rsidRPr="00036421">
        <w:rPr>
          <w:lang w:val="nn-NO"/>
        </w:rPr>
        <w:t>Godkjenning av sakliste</w:t>
      </w:r>
    </w:p>
    <w:p w:rsidR="00CE1667" w:rsidRPr="00036421" w:rsidRDefault="00CE1667" w:rsidP="00036421">
      <w:pPr>
        <w:pStyle w:val="Listeavsnitt"/>
        <w:numPr>
          <w:ilvl w:val="0"/>
          <w:numId w:val="11"/>
        </w:numPr>
        <w:rPr>
          <w:lang w:val="nn-NO"/>
        </w:rPr>
      </w:pPr>
      <w:r w:rsidRPr="00036421">
        <w:rPr>
          <w:lang w:val="nn-NO"/>
        </w:rPr>
        <w:t>Val</w:t>
      </w:r>
    </w:p>
    <w:p w:rsidR="00CE1667" w:rsidRPr="00036421" w:rsidRDefault="00CE1667" w:rsidP="00036421">
      <w:pPr>
        <w:pStyle w:val="Listeavsnitt"/>
        <w:numPr>
          <w:ilvl w:val="1"/>
          <w:numId w:val="11"/>
        </w:numPr>
        <w:rPr>
          <w:lang w:val="nn-NO"/>
        </w:rPr>
      </w:pPr>
      <w:r w:rsidRPr="00036421">
        <w:rPr>
          <w:lang w:val="nn-NO"/>
        </w:rPr>
        <w:t>Styre</w:t>
      </w:r>
    </w:p>
    <w:p w:rsidR="00CE1667" w:rsidRPr="00036421" w:rsidRDefault="00CE1667" w:rsidP="00036421">
      <w:pPr>
        <w:pStyle w:val="Listeavsnitt"/>
        <w:numPr>
          <w:ilvl w:val="1"/>
          <w:numId w:val="11"/>
        </w:numPr>
        <w:rPr>
          <w:lang w:val="nn-NO"/>
        </w:rPr>
      </w:pPr>
      <w:proofErr w:type="spellStart"/>
      <w:r w:rsidRPr="00036421">
        <w:rPr>
          <w:lang w:val="nn-NO"/>
        </w:rPr>
        <w:t>Valnemd</w:t>
      </w:r>
      <w:proofErr w:type="spellEnd"/>
    </w:p>
    <w:p w:rsidR="00CE1667" w:rsidRDefault="00CE1667" w:rsidP="00CE1667">
      <w:pPr>
        <w:rPr>
          <w:lang w:val="nn-NO"/>
        </w:rPr>
      </w:pPr>
    </w:p>
    <w:p w:rsidR="003E3BE2" w:rsidRDefault="003E3BE2" w:rsidP="002B7F1F">
      <w:pPr>
        <w:pStyle w:val="Overskrift3"/>
      </w:pPr>
      <w:r>
        <w:t>Sak 5.a Val av styre.</w:t>
      </w:r>
    </w:p>
    <w:p w:rsidR="00036421" w:rsidRDefault="00036421" w:rsidP="00CE1667">
      <w:pPr>
        <w:rPr>
          <w:lang w:val="nn-NO"/>
        </w:rPr>
      </w:pPr>
      <w:r>
        <w:rPr>
          <w:lang w:val="nn-NO"/>
        </w:rPr>
        <w:t>Innstilling på styre</w:t>
      </w:r>
      <w:r w:rsidR="002B7F1F">
        <w:rPr>
          <w:lang w:val="nn-NO"/>
        </w:rPr>
        <w:t>,</w:t>
      </w:r>
      <w:r>
        <w:rPr>
          <w:lang w:val="nn-NO"/>
        </w:rPr>
        <w:t xml:space="preserve"> frå </w:t>
      </w:r>
      <w:proofErr w:type="spellStart"/>
      <w:r>
        <w:rPr>
          <w:lang w:val="nn-NO"/>
        </w:rPr>
        <w:t>valnemd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1700"/>
        <w:gridCol w:w="1716"/>
      </w:tblGrid>
      <w:tr w:rsidR="003E3BE2" w:rsidRPr="003E3BE2" w:rsidTr="003E3BE2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3E3BE2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E3BE2">
              <w:rPr>
                <w:rFonts w:ascii="Calibri" w:hAnsi="Calibri"/>
                <w:b/>
                <w:color w:val="000000"/>
                <w:sz w:val="28"/>
                <w:szCs w:val="28"/>
              </w:rPr>
              <w:t>Namn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E3BE2">
              <w:rPr>
                <w:rFonts w:ascii="Calibri" w:hAnsi="Calibri"/>
                <w:b/>
                <w:color w:val="000000"/>
                <w:sz w:val="28"/>
                <w:szCs w:val="28"/>
              </w:rPr>
              <w:t>Rolle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E3BE2">
              <w:rPr>
                <w:rFonts w:ascii="Calibri" w:hAnsi="Calibri"/>
                <w:b/>
                <w:color w:val="000000"/>
                <w:sz w:val="28"/>
                <w:szCs w:val="28"/>
              </w:rPr>
              <w:t>Funksjonstid</w:t>
            </w:r>
          </w:p>
        </w:tc>
      </w:tr>
      <w:tr w:rsidR="00036421" w:rsidTr="003E3BE2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Default="00036421" w:rsidP="003E3BE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Ari</w:t>
            </w:r>
            <w:r w:rsidR="003E3BE2">
              <w:rPr>
                <w:rFonts w:ascii="Calibri" w:hAnsi="Calibri"/>
                <w:color w:val="000000"/>
                <w:sz w:val="28"/>
                <w:szCs w:val="28"/>
              </w:rPr>
              <w:t xml:space="preserve">ld Opsal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Default="003E3BE2"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Leiar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Default="000364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2015-2017</w:t>
            </w:r>
          </w:p>
        </w:tc>
      </w:tr>
      <w:tr w:rsidR="00036421" w:rsidTr="003E3BE2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Default="000364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Øystein Torheim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Default="00036421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Default="000364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2015-2017</w:t>
            </w:r>
          </w:p>
        </w:tc>
      </w:tr>
      <w:tr w:rsidR="003E3BE2" w:rsidTr="003E3BE2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Default="003E3BE2" w:rsidP="003E3BE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Randi Merete Haugland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Default="003E3BE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Default="003E3BE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2015-2017</w:t>
            </w:r>
          </w:p>
        </w:tc>
      </w:tr>
      <w:tr w:rsidR="003E3BE2" w:rsidRPr="003E3BE2" w:rsidTr="003E3BE2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Default="003E3BE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Hans Inge Lien Vereide</w:t>
            </w:r>
            <w:r w:rsidR="00A83EF5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 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Vald i mars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>
            <w:pPr>
              <w:rPr>
                <w:lang w:val="nn-NO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2016-2018</w:t>
            </w:r>
          </w:p>
        </w:tc>
      </w:tr>
      <w:tr w:rsidR="003E3BE2" w:rsidRPr="003E3BE2" w:rsidTr="003E3BE2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Default="003E3BE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Anna Myklebust</w:t>
            </w:r>
            <w:r w:rsidR="00A83EF5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>
            <w:pPr>
              <w:rPr>
                <w:lang w:val="nn-NO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2016-2018</w:t>
            </w:r>
          </w:p>
        </w:tc>
      </w:tr>
      <w:tr w:rsidR="00036421" w:rsidRPr="00A83EF5" w:rsidTr="003E3BE2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Default="00036421" w:rsidP="003E3BE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Asgeir Bakke</w:t>
            </w:r>
            <w:r w:rsidR="00A83EF5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  <w:r w:rsidR="003E3BE2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Ny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Pr="00A83EF5" w:rsidRDefault="00036421">
            <w:pPr>
              <w:rPr>
                <w:lang w:val="nn-NO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36421" w:rsidRPr="003E3BE2" w:rsidRDefault="00036421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2016-2018</w:t>
            </w:r>
          </w:p>
        </w:tc>
      </w:tr>
      <w:tr w:rsidR="003E3BE2" w:rsidRPr="00A83EF5" w:rsidTr="003E3BE2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Default="003E3BE2" w:rsidP="003E3BE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Tone Smørdal</w:t>
            </w:r>
            <w:r w:rsidR="00A83EF5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A83EF5">
              <w:rPr>
                <w:rFonts w:ascii="Calibri" w:hAnsi="Calibri"/>
                <w:color w:val="000000"/>
                <w:sz w:val="28"/>
                <w:szCs w:val="28"/>
              </w:rPr>
              <w:t>Vald i mars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A83EF5" w:rsidRDefault="003E3BE2">
            <w:pPr>
              <w:rPr>
                <w:lang w:val="nn-NO"/>
              </w:rPr>
            </w:pPr>
            <w:r w:rsidRPr="00A83EF5">
              <w:rPr>
                <w:lang w:val="nn-NO"/>
              </w:rPr>
              <w:t>1. vara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Default="003E3BE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2016-2017</w:t>
            </w:r>
          </w:p>
        </w:tc>
      </w:tr>
    </w:tbl>
    <w:p w:rsidR="003E3BE2" w:rsidRPr="00A83EF5" w:rsidRDefault="003E3BE2" w:rsidP="002B7F1F">
      <w:pPr>
        <w:pStyle w:val="Overskrift3"/>
        <w:rPr>
          <w:lang w:val="nn-NO"/>
        </w:rPr>
      </w:pPr>
      <w:r w:rsidRPr="00A83EF5">
        <w:rPr>
          <w:lang w:val="nn-NO"/>
        </w:rPr>
        <w:t>Sak 5.</w:t>
      </w:r>
      <w:r w:rsidRPr="00A83EF5">
        <w:rPr>
          <w:lang w:val="nn-NO"/>
        </w:rPr>
        <w:t xml:space="preserve">b Val av </w:t>
      </w:r>
      <w:proofErr w:type="spellStart"/>
      <w:r w:rsidRPr="00A83EF5">
        <w:rPr>
          <w:lang w:val="nn-NO"/>
        </w:rPr>
        <w:t>valnemd</w:t>
      </w:r>
      <w:proofErr w:type="spellEnd"/>
    </w:p>
    <w:p w:rsidR="00036421" w:rsidRDefault="003E3BE2" w:rsidP="00CE1667">
      <w:pPr>
        <w:rPr>
          <w:lang w:val="nn-NO"/>
        </w:rPr>
      </w:pPr>
      <w:r>
        <w:rPr>
          <w:lang w:val="nn-NO"/>
        </w:rPr>
        <w:t xml:space="preserve">Innstilling på </w:t>
      </w:r>
      <w:proofErr w:type="spellStart"/>
      <w:r>
        <w:rPr>
          <w:lang w:val="nn-NO"/>
        </w:rPr>
        <w:t>valnemd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1700"/>
        <w:gridCol w:w="1716"/>
      </w:tblGrid>
      <w:tr w:rsidR="003E3BE2" w:rsidRPr="003E3BE2" w:rsidTr="002875D9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E3BE2">
              <w:rPr>
                <w:rFonts w:ascii="Calibri" w:hAnsi="Calibri"/>
                <w:b/>
                <w:color w:val="000000"/>
                <w:sz w:val="28"/>
                <w:szCs w:val="28"/>
              </w:rPr>
              <w:t>Namn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rPr>
                <w:rFonts w:ascii="Calibri" w:hAnsi="Calibri"/>
                <w:b/>
                <w:color w:val="000000"/>
                <w:sz w:val="28"/>
                <w:szCs w:val="28"/>
                <w:lang w:val="nn-NO"/>
              </w:rPr>
            </w:pPr>
            <w:r w:rsidRPr="003E3BE2">
              <w:rPr>
                <w:rFonts w:ascii="Calibri" w:hAnsi="Calibri"/>
                <w:b/>
                <w:color w:val="000000"/>
                <w:sz w:val="28"/>
                <w:szCs w:val="28"/>
                <w:lang w:val="nn-NO"/>
              </w:rPr>
              <w:t>Rolle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E3BE2">
              <w:rPr>
                <w:rFonts w:ascii="Calibri" w:hAnsi="Calibri"/>
                <w:b/>
                <w:color w:val="000000"/>
                <w:sz w:val="28"/>
                <w:szCs w:val="28"/>
              </w:rPr>
              <w:t>Funksjonstid</w:t>
            </w:r>
          </w:p>
        </w:tc>
      </w:tr>
      <w:tr w:rsidR="003E3BE2" w:rsidRPr="003E3BE2" w:rsidTr="002875D9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3E3BE2">
              <w:rPr>
                <w:rFonts w:ascii="Calibri" w:hAnsi="Calibri"/>
                <w:color w:val="000000"/>
                <w:sz w:val="28"/>
                <w:szCs w:val="28"/>
              </w:rPr>
              <w:t>Vidar Haugland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rPr>
                <w:rFonts w:ascii="Calibri" w:hAnsi="Calibri"/>
                <w:color w:val="000000"/>
                <w:sz w:val="28"/>
                <w:szCs w:val="28"/>
                <w:lang w:val="nn-NO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nn-NO"/>
              </w:rPr>
              <w:t>Leiar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3E3BE2">
              <w:rPr>
                <w:rFonts w:ascii="Calibri" w:hAnsi="Calibri"/>
                <w:color w:val="000000"/>
                <w:sz w:val="28"/>
                <w:szCs w:val="28"/>
              </w:rPr>
              <w:t>2015-2017</w:t>
            </w:r>
          </w:p>
        </w:tc>
      </w:tr>
      <w:tr w:rsidR="003E3BE2" w:rsidRPr="003E3BE2" w:rsidTr="002875D9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rPr>
                <w:rFonts w:ascii="Calibri" w:hAnsi="Calibri"/>
                <w:color w:val="000000"/>
                <w:sz w:val="28"/>
                <w:szCs w:val="28"/>
                <w:lang w:val="nn-NO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E3BE2" w:rsidRPr="003E3BE2" w:rsidTr="002875D9"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rPr>
                <w:rFonts w:ascii="Calibri" w:hAnsi="Calibri"/>
                <w:color w:val="000000"/>
                <w:sz w:val="28"/>
                <w:szCs w:val="28"/>
                <w:lang w:val="nn-NO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3BE2" w:rsidRPr="003E3BE2" w:rsidRDefault="003E3BE2" w:rsidP="002875D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E3BE2" w:rsidRPr="00CE1667" w:rsidRDefault="003E3BE2" w:rsidP="00CE1667">
      <w:pPr>
        <w:rPr>
          <w:lang w:val="nn-NO"/>
        </w:rPr>
      </w:pPr>
    </w:p>
    <w:sectPr w:rsidR="003E3BE2" w:rsidRPr="00CE16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23" w:rsidRDefault="00755423" w:rsidP="00D233B0">
      <w:pPr>
        <w:spacing w:line="240" w:lineRule="auto"/>
      </w:pPr>
      <w:r>
        <w:separator/>
      </w:r>
    </w:p>
  </w:endnote>
  <w:endnote w:type="continuationSeparator" w:id="0">
    <w:p w:rsidR="00755423" w:rsidRDefault="00755423" w:rsidP="00D23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23" w:rsidRDefault="00755423" w:rsidP="00D233B0">
      <w:pPr>
        <w:spacing w:line="240" w:lineRule="auto"/>
      </w:pPr>
      <w:r>
        <w:separator/>
      </w:r>
    </w:p>
  </w:footnote>
  <w:footnote w:type="continuationSeparator" w:id="0">
    <w:p w:rsidR="00755423" w:rsidRDefault="00755423" w:rsidP="00D23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9139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1843"/>
      <w:gridCol w:w="1876"/>
    </w:tblGrid>
    <w:tr w:rsidR="00D35C29" w:rsidTr="00C11103">
      <w:tc>
        <w:tcPr>
          <w:tcW w:w="5420" w:type="dxa"/>
        </w:tcPr>
        <w:p w:rsidR="00945E74" w:rsidRPr="00434B21" w:rsidRDefault="00945E74" w:rsidP="00D35C29">
          <w:pPr>
            <w:ind w:left="34"/>
            <w:rPr>
              <w:rFonts w:ascii="Arial" w:hAnsi="Arial" w:cs="Arial"/>
              <w:caps/>
              <w:sz w:val="44"/>
              <w:lang w:val="nn-NO"/>
            </w:rPr>
          </w:pPr>
          <w:r w:rsidRPr="00434B21">
            <w:rPr>
              <w:rFonts w:ascii="Arial" w:hAnsi="Arial" w:cs="Arial"/>
              <w:caps/>
              <w:sz w:val="44"/>
              <w:lang w:val="nn-NO"/>
            </w:rPr>
            <w:t>Haugen idrettslag</w:t>
          </w:r>
        </w:p>
        <w:p w:rsidR="00945E74" w:rsidRPr="00945E74" w:rsidRDefault="00945E74" w:rsidP="00945E74">
          <w:pPr>
            <w:rPr>
              <w:rFonts w:ascii="Arial" w:hAnsi="Arial" w:cs="Arial"/>
              <w:sz w:val="26"/>
              <w:szCs w:val="26"/>
              <w:lang w:val="nn-NO"/>
            </w:rPr>
          </w:pPr>
          <w:r w:rsidRPr="00434B21">
            <w:rPr>
              <w:rFonts w:ascii="Arial" w:hAnsi="Arial" w:cs="Arial"/>
              <w:sz w:val="26"/>
              <w:szCs w:val="26"/>
              <w:lang w:val="nn-NO"/>
            </w:rPr>
            <w:t>Skipa 1895 – 6770 NORDFJORDEID</w:t>
          </w:r>
        </w:p>
      </w:tc>
      <w:tc>
        <w:tcPr>
          <w:tcW w:w="1843" w:type="dxa"/>
        </w:tcPr>
        <w:p w:rsidR="00945E74" w:rsidRPr="00945E74" w:rsidRDefault="00945E74" w:rsidP="00945E74">
          <w:pPr>
            <w:pStyle w:val="Topptekst"/>
            <w:rPr>
              <w:sz w:val="16"/>
              <w:szCs w:val="20"/>
            </w:rPr>
          </w:pPr>
          <w:r w:rsidRPr="00945E74">
            <w:rPr>
              <w:sz w:val="16"/>
              <w:szCs w:val="20"/>
            </w:rPr>
            <w:t>Postboks 137</w:t>
          </w:r>
        </w:p>
        <w:p w:rsidR="00945E74" w:rsidRPr="00945E74" w:rsidRDefault="00945E74" w:rsidP="00945E74">
          <w:pPr>
            <w:pStyle w:val="Topptekst"/>
            <w:rPr>
              <w:sz w:val="16"/>
              <w:szCs w:val="20"/>
            </w:rPr>
          </w:pPr>
          <w:r w:rsidRPr="00945E74">
            <w:rPr>
              <w:sz w:val="16"/>
              <w:szCs w:val="20"/>
            </w:rPr>
            <w:t>6771 Nordfjordeid</w:t>
          </w:r>
        </w:p>
      </w:tc>
      <w:tc>
        <w:tcPr>
          <w:tcW w:w="1876" w:type="dxa"/>
        </w:tcPr>
        <w:p w:rsidR="00C11103" w:rsidRDefault="00755423" w:rsidP="00945E74">
          <w:pPr>
            <w:pStyle w:val="Topptekst"/>
            <w:rPr>
              <w:sz w:val="16"/>
              <w:szCs w:val="20"/>
            </w:rPr>
          </w:pPr>
          <w:hyperlink r:id="rId1" w:history="1">
            <w:r w:rsidR="00C11103" w:rsidRPr="00A253F7">
              <w:rPr>
                <w:rStyle w:val="Hyperkobling"/>
                <w:sz w:val="16"/>
                <w:szCs w:val="20"/>
              </w:rPr>
              <w:t>http://haugenil.no</w:t>
            </w:r>
          </w:hyperlink>
        </w:p>
        <w:p w:rsidR="00C11103" w:rsidRPr="00945E74" w:rsidRDefault="00755423" w:rsidP="00945E74">
          <w:pPr>
            <w:pStyle w:val="Topptekst"/>
            <w:rPr>
              <w:sz w:val="16"/>
              <w:szCs w:val="20"/>
            </w:rPr>
          </w:pPr>
          <w:hyperlink r:id="rId2" w:history="1">
            <w:r w:rsidR="00C11103" w:rsidRPr="00A253F7">
              <w:rPr>
                <w:rStyle w:val="Hyperkobling"/>
                <w:sz w:val="16"/>
                <w:szCs w:val="20"/>
              </w:rPr>
              <w:t>post@haugenil.no</w:t>
            </w:r>
          </w:hyperlink>
          <w:r w:rsidR="00C11103">
            <w:rPr>
              <w:sz w:val="16"/>
              <w:szCs w:val="20"/>
            </w:rPr>
            <w:t xml:space="preserve"> </w:t>
          </w:r>
        </w:p>
      </w:tc>
    </w:tr>
  </w:tbl>
  <w:p w:rsidR="00D233B0" w:rsidRDefault="00D233B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24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4C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BAF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2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E0F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0B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6B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BC8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54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28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D2CC9"/>
    <w:multiLevelType w:val="hybridMultilevel"/>
    <w:tmpl w:val="A80418C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67"/>
    <w:rsid w:val="000108AE"/>
    <w:rsid w:val="00016F21"/>
    <w:rsid w:val="00020D31"/>
    <w:rsid w:val="00026AE3"/>
    <w:rsid w:val="00036421"/>
    <w:rsid w:val="00036B03"/>
    <w:rsid w:val="000619A8"/>
    <w:rsid w:val="000704D0"/>
    <w:rsid w:val="000958AA"/>
    <w:rsid w:val="000B4192"/>
    <w:rsid w:val="000F1533"/>
    <w:rsid w:val="000F5CB5"/>
    <w:rsid w:val="00140A35"/>
    <w:rsid w:val="001572C6"/>
    <w:rsid w:val="001611A5"/>
    <w:rsid w:val="00162AEE"/>
    <w:rsid w:val="001730B0"/>
    <w:rsid w:val="00190CF0"/>
    <w:rsid w:val="001A6249"/>
    <w:rsid w:val="001B59BE"/>
    <w:rsid w:val="001C12B9"/>
    <w:rsid w:val="001C3B40"/>
    <w:rsid w:val="001D022E"/>
    <w:rsid w:val="00210187"/>
    <w:rsid w:val="00211FE8"/>
    <w:rsid w:val="00216249"/>
    <w:rsid w:val="00261D9F"/>
    <w:rsid w:val="00261F2E"/>
    <w:rsid w:val="00280AAA"/>
    <w:rsid w:val="002A3531"/>
    <w:rsid w:val="002B5E88"/>
    <w:rsid w:val="002B7F1F"/>
    <w:rsid w:val="002C2C9C"/>
    <w:rsid w:val="002C766E"/>
    <w:rsid w:val="002D0BB9"/>
    <w:rsid w:val="002F622F"/>
    <w:rsid w:val="00306C49"/>
    <w:rsid w:val="00310BFD"/>
    <w:rsid w:val="00314150"/>
    <w:rsid w:val="00320B4D"/>
    <w:rsid w:val="00331806"/>
    <w:rsid w:val="00346C13"/>
    <w:rsid w:val="00370B02"/>
    <w:rsid w:val="00391935"/>
    <w:rsid w:val="0039657E"/>
    <w:rsid w:val="00396B2B"/>
    <w:rsid w:val="003A6E38"/>
    <w:rsid w:val="003C1213"/>
    <w:rsid w:val="003C16E9"/>
    <w:rsid w:val="003C4AAB"/>
    <w:rsid w:val="003D0924"/>
    <w:rsid w:val="003D4991"/>
    <w:rsid w:val="003D74D2"/>
    <w:rsid w:val="003E12E1"/>
    <w:rsid w:val="003E3BE2"/>
    <w:rsid w:val="003E5967"/>
    <w:rsid w:val="00400500"/>
    <w:rsid w:val="00421BFE"/>
    <w:rsid w:val="00434B21"/>
    <w:rsid w:val="00440885"/>
    <w:rsid w:val="00447982"/>
    <w:rsid w:val="004569E0"/>
    <w:rsid w:val="00461D46"/>
    <w:rsid w:val="0047570C"/>
    <w:rsid w:val="00483552"/>
    <w:rsid w:val="004A3762"/>
    <w:rsid w:val="004B3FB4"/>
    <w:rsid w:val="004D260B"/>
    <w:rsid w:val="004D3A0F"/>
    <w:rsid w:val="004E35FD"/>
    <w:rsid w:val="004E4314"/>
    <w:rsid w:val="005055F9"/>
    <w:rsid w:val="005065BA"/>
    <w:rsid w:val="00517396"/>
    <w:rsid w:val="0052106D"/>
    <w:rsid w:val="00522DD8"/>
    <w:rsid w:val="00523DEF"/>
    <w:rsid w:val="00537C74"/>
    <w:rsid w:val="00552459"/>
    <w:rsid w:val="00552A9C"/>
    <w:rsid w:val="00570078"/>
    <w:rsid w:val="005829B9"/>
    <w:rsid w:val="005A6DA0"/>
    <w:rsid w:val="005C061D"/>
    <w:rsid w:val="005C1993"/>
    <w:rsid w:val="005C7E5B"/>
    <w:rsid w:val="005F3D84"/>
    <w:rsid w:val="006043B2"/>
    <w:rsid w:val="00610CE6"/>
    <w:rsid w:val="00627BE7"/>
    <w:rsid w:val="00651DA0"/>
    <w:rsid w:val="006533D5"/>
    <w:rsid w:val="00674292"/>
    <w:rsid w:val="00681F78"/>
    <w:rsid w:val="006C2F3B"/>
    <w:rsid w:val="006D130D"/>
    <w:rsid w:val="006D18DB"/>
    <w:rsid w:val="007532A5"/>
    <w:rsid w:val="00755423"/>
    <w:rsid w:val="007803EE"/>
    <w:rsid w:val="007807AA"/>
    <w:rsid w:val="00783F4F"/>
    <w:rsid w:val="0079376F"/>
    <w:rsid w:val="007A34C8"/>
    <w:rsid w:val="007A3EB9"/>
    <w:rsid w:val="007B493B"/>
    <w:rsid w:val="007C3556"/>
    <w:rsid w:val="00814DBC"/>
    <w:rsid w:val="00816DF0"/>
    <w:rsid w:val="0083298C"/>
    <w:rsid w:val="0084187D"/>
    <w:rsid w:val="0085112B"/>
    <w:rsid w:val="00853121"/>
    <w:rsid w:val="00872C48"/>
    <w:rsid w:val="008800A1"/>
    <w:rsid w:val="008C1922"/>
    <w:rsid w:val="008F596E"/>
    <w:rsid w:val="008F7948"/>
    <w:rsid w:val="00911028"/>
    <w:rsid w:val="009142E6"/>
    <w:rsid w:val="00924710"/>
    <w:rsid w:val="00935AE2"/>
    <w:rsid w:val="00942B82"/>
    <w:rsid w:val="00943D79"/>
    <w:rsid w:val="00945E74"/>
    <w:rsid w:val="009464BE"/>
    <w:rsid w:val="0094717B"/>
    <w:rsid w:val="00973C07"/>
    <w:rsid w:val="009740A6"/>
    <w:rsid w:val="00991D56"/>
    <w:rsid w:val="009D45B1"/>
    <w:rsid w:val="00A00B37"/>
    <w:rsid w:val="00A20775"/>
    <w:rsid w:val="00A35567"/>
    <w:rsid w:val="00A366C6"/>
    <w:rsid w:val="00A83EF5"/>
    <w:rsid w:val="00AB4A66"/>
    <w:rsid w:val="00AD01F8"/>
    <w:rsid w:val="00AD0FF0"/>
    <w:rsid w:val="00AF04DC"/>
    <w:rsid w:val="00B1677E"/>
    <w:rsid w:val="00B233FC"/>
    <w:rsid w:val="00B7147D"/>
    <w:rsid w:val="00B714BE"/>
    <w:rsid w:val="00B73CB9"/>
    <w:rsid w:val="00BB7D08"/>
    <w:rsid w:val="00BE2059"/>
    <w:rsid w:val="00BF0B19"/>
    <w:rsid w:val="00BF653E"/>
    <w:rsid w:val="00C001EF"/>
    <w:rsid w:val="00C11103"/>
    <w:rsid w:val="00C21630"/>
    <w:rsid w:val="00C25A17"/>
    <w:rsid w:val="00C31357"/>
    <w:rsid w:val="00C45D1F"/>
    <w:rsid w:val="00C55FC7"/>
    <w:rsid w:val="00C561A7"/>
    <w:rsid w:val="00C65511"/>
    <w:rsid w:val="00C6633D"/>
    <w:rsid w:val="00C876E8"/>
    <w:rsid w:val="00C96CF3"/>
    <w:rsid w:val="00CB1878"/>
    <w:rsid w:val="00CB705F"/>
    <w:rsid w:val="00CE1667"/>
    <w:rsid w:val="00D138D5"/>
    <w:rsid w:val="00D233B0"/>
    <w:rsid w:val="00D3038F"/>
    <w:rsid w:val="00D35C29"/>
    <w:rsid w:val="00D46F25"/>
    <w:rsid w:val="00D556BB"/>
    <w:rsid w:val="00D90CF0"/>
    <w:rsid w:val="00D94A63"/>
    <w:rsid w:val="00D954F3"/>
    <w:rsid w:val="00D958BC"/>
    <w:rsid w:val="00D96113"/>
    <w:rsid w:val="00DA2DBF"/>
    <w:rsid w:val="00DB0080"/>
    <w:rsid w:val="00DC6718"/>
    <w:rsid w:val="00DC7731"/>
    <w:rsid w:val="00DF6C68"/>
    <w:rsid w:val="00E31E18"/>
    <w:rsid w:val="00E3294E"/>
    <w:rsid w:val="00E41106"/>
    <w:rsid w:val="00E41369"/>
    <w:rsid w:val="00E41DE4"/>
    <w:rsid w:val="00EA3A43"/>
    <w:rsid w:val="00EB48FF"/>
    <w:rsid w:val="00EC4E13"/>
    <w:rsid w:val="00ED1F2D"/>
    <w:rsid w:val="00EE654A"/>
    <w:rsid w:val="00EE70E9"/>
    <w:rsid w:val="00EF2327"/>
    <w:rsid w:val="00F05656"/>
    <w:rsid w:val="00F51F51"/>
    <w:rsid w:val="00F81DB7"/>
    <w:rsid w:val="00F83125"/>
    <w:rsid w:val="00FC6385"/>
    <w:rsid w:val="00FC767E"/>
    <w:rsid w:val="00FD12A2"/>
    <w:rsid w:val="00FD7E99"/>
    <w:rsid w:val="00FE3566"/>
    <w:rsid w:val="00FE5D63"/>
    <w:rsid w:val="00FE6FE9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0DA7B-7DEB-43EE-8E67-9DCE3779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49"/>
    <w:pPr>
      <w:tabs>
        <w:tab w:val="left" w:pos="709"/>
        <w:tab w:val="left" w:pos="1418"/>
      </w:tabs>
      <w:spacing w:after="0"/>
    </w:pPr>
    <w:rPr>
      <w:rFonts w:ascii="Verdana" w:eastAsia="Batang" w:hAnsi="Verdana" w:cs="Times New Roman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1F2E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Overskrift1"/>
    <w:next w:val="Normal"/>
    <w:link w:val="Overskrift2Tegn"/>
    <w:qFormat/>
    <w:rsid w:val="00261F2E"/>
    <w:pPr>
      <w:keepLines w:val="0"/>
      <w:tabs>
        <w:tab w:val="clear" w:pos="709"/>
        <w:tab w:val="clear" w:pos="1418"/>
      </w:tabs>
      <w:spacing w:before="120"/>
      <w:contextualSpacing/>
      <w:outlineLvl w:val="1"/>
    </w:pPr>
    <w:rPr>
      <w:rFonts w:eastAsia="Calibri" w:cs="Arial"/>
      <w:bCs w:val="0"/>
      <w:iCs/>
      <w:kern w:val="32"/>
      <w:sz w:val="34"/>
      <w:lang w:val="nn-NO"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1F2E"/>
    <w:pPr>
      <w:keepNext/>
      <w:keepLines/>
      <w:spacing w:before="120" w:after="60" w:line="240" w:lineRule="auto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8312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61F2E"/>
    <w:pPr>
      <w:keepNext/>
      <w:keepLines/>
      <w:spacing w:before="60" w:after="20" w:line="240" w:lineRule="auto"/>
      <w:outlineLvl w:val="4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61F2E"/>
    <w:rPr>
      <w:rFonts w:ascii="Verdana" w:eastAsiaTheme="majorEastAsia" w:hAnsi="Verdana" w:cstheme="majorBidi"/>
      <w:b/>
      <w:bCs/>
      <w:sz w:val="40"/>
      <w:szCs w:val="28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rsid w:val="00261F2E"/>
    <w:rPr>
      <w:rFonts w:ascii="Verdana" w:eastAsia="Calibri" w:hAnsi="Verdana" w:cs="Arial"/>
      <w:b/>
      <w:iCs/>
      <w:kern w:val="32"/>
      <w:sz w:val="34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8800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800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61F2E"/>
    <w:rPr>
      <w:rFonts w:ascii="Verdana" w:eastAsiaTheme="majorEastAsia" w:hAnsi="Verdana" w:cstheme="majorBidi"/>
      <w:b/>
      <w:bCs/>
      <w:sz w:val="28"/>
      <w:szCs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83125"/>
    <w:rPr>
      <w:rFonts w:ascii="Verdana" w:eastAsiaTheme="majorEastAsia" w:hAnsi="Verdana" w:cstheme="majorBidi"/>
      <w:b/>
      <w:bCs/>
      <w:iCs/>
      <w:sz w:val="26"/>
      <w:szCs w:val="24"/>
      <w:lang w:val="nb-NO"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0BFD"/>
    <w:pPr>
      <w:numPr>
        <w:ilvl w:val="1"/>
      </w:numPr>
    </w:pPr>
    <w:rPr>
      <w:rFonts w:eastAsiaTheme="majorEastAsia" w:cstheme="majorBidi"/>
      <w:i/>
      <w:iCs/>
      <w:color w:val="244061" w:themeColor="accent1" w:themeShade="8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0BFD"/>
    <w:rPr>
      <w:rFonts w:ascii="Leelawadee" w:eastAsiaTheme="majorEastAsia" w:hAnsi="Leelawadee" w:cstheme="majorBidi"/>
      <w:i/>
      <w:iCs/>
      <w:color w:val="244061" w:themeColor="accent1" w:themeShade="80"/>
      <w:sz w:val="32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2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2C9C"/>
    <w:rPr>
      <w:rFonts w:ascii="Tahoma" w:eastAsia="Batang" w:hAnsi="Tahoma" w:cs="Tahoma"/>
      <w:sz w:val="16"/>
      <w:szCs w:val="16"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61F2E"/>
    <w:rPr>
      <w:rFonts w:ascii="Verdana" w:eastAsiaTheme="majorEastAsia" w:hAnsi="Verdana" w:cstheme="majorBidi"/>
      <w:b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D233B0"/>
    <w:pPr>
      <w:tabs>
        <w:tab w:val="clear" w:pos="709"/>
        <w:tab w:val="clear" w:pos="1418"/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33B0"/>
    <w:rPr>
      <w:rFonts w:ascii="Leelawadee" w:eastAsia="Batang" w:hAnsi="Leelawadee" w:cs="Times New Roman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D233B0"/>
    <w:pPr>
      <w:tabs>
        <w:tab w:val="clear" w:pos="709"/>
        <w:tab w:val="clear" w:pos="1418"/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33B0"/>
    <w:rPr>
      <w:rFonts w:ascii="Leelawadee" w:eastAsia="Batang" w:hAnsi="Leelawadee" w:cs="Times New Roman"/>
      <w:szCs w:val="24"/>
      <w:lang w:val="nb-NO" w:eastAsia="nb-NO"/>
    </w:rPr>
  </w:style>
  <w:style w:type="table" w:styleId="Tabellrutenett">
    <w:name w:val="Table Grid"/>
    <w:basedOn w:val="Vanligtabell"/>
    <w:uiPriority w:val="59"/>
    <w:rsid w:val="0094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1110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364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6421"/>
    <w:pPr>
      <w:tabs>
        <w:tab w:val="clear" w:pos="709"/>
        <w:tab w:val="clear" w:pos="1418"/>
      </w:tabs>
      <w:spacing w:before="100" w:beforeAutospacing="1" w:after="100" w:afterAutospacing="1" w:line="240" w:lineRule="auto"/>
    </w:pPr>
    <w:rPr>
      <w:rFonts w:ascii="Times New Roman" w:eastAsiaTheme="minorHAnsi" w:hAnsi="Times New Roman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augenil.no" TargetMode="External"/><Relationship Id="rId1" Type="http://schemas.openxmlformats.org/officeDocument/2006/relationships/hyperlink" Target="http://haugenil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Haugen-IL.Interne\Haugen-IL.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4CD95-EB07-4E83-8340-7927A658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Haugen-IL.Mal.dotx</Template>
  <TotalTime>17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Even Lillebø Opsal</dc:creator>
  <cp:lastModifiedBy>Arild Even Lillebø Opsal</cp:lastModifiedBy>
  <cp:revision>4</cp:revision>
  <cp:lastPrinted>2013-03-25T11:48:00Z</cp:lastPrinted>
  <dcterms:created xsi:type="dcterms:W3CDTF">2016-10-04T16:57:00Z</dcterms:created>
  <dcterms:modified xsi:type="dcterms:W3CDTF">2016-10-04T17:16:00Z</dcterms:modified>
</cp:coreProperties>
</file>